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A50D" w14:textId="77777777" w:rsidR="00302710" w:rsidRDefault="00302710" w:rsidP="00DE1379">
      <w:pPr>
        <w:jc w:val="both"/>
        <w:rPr>
          <w:rFonts w:ascii="Century Gothic" w:hAnsi="Century Gothic"/>
          <w:b/>
          <w:bCs/>
        </w:rPr>
      </w:pPr>
    </w:p>
    <w:p w14:paraId="3B86B1CC" w14:textId="77777777" w:rsidR="00C37B65" w:rsidRPr="00680159" w:rsidRDefault="00C37B65" w:rsidP="00DE1379">
      <w:pPr>
        <w:jc w:val="both"/>
        <w:rPr>
          <w:rFonts w:ascii="Century Gothic" w:hAnsi="Century Gothic"/>
          <w:b/>
          <w:bCs/>
        </w:rPr>
      </w:pPr>
    </w:p>
    <w:p w14:paraId="1CF9C061" w14:textId="2F441E97" w:rsidR="006E21CD" w:rsidRPr="00680159" w:rsidRDefault="009B6981" w:rsidP="00680159">
      <w:pPr>
        <w:jc w:val="center"/>
        <w:rPr>
          <w:rFonts w:ascii="Century Gothic" w:hAnsi="Century Gothic"/>
          <w:b/>
          <w:bCs/>
        </w:rPr>
      </w:pPr>
      <w:r w:rsidRPr="00680159">
        <w:rPr>
          <w:rFonts w:ascii="Century Gothic" w:hAnsi="Century Gothic"/>
          <w:b/>
          <w:bCs/>
        </w:rPr>
        <w:t xml:space="preserve">TERM DATES </w:t>
      </w:r>
      <w:r w:rsidR="001A1BA9">
        <w:rPr>
          <w:rFonts w:ascii="Century Gothic" w:hAnsi="Century Gothic"/>
          <w:b/>
          <w:bCs/>
        </w:rPr>
        <w:t>202</w:t>
      </w:r>
      <w:r w:rsidR="00477C1D">
        <w:rPr>
          <w:rFonts w:ascii="Century Gothic" w:hAnsi="Century Gothic"/>
          <w:b/>
          <w:bCs/>
        </w:rPr>
        <w:t>6</w:t>
      </w:r>
      <w:r w:rsidR="001A1BA9">
        <w:rPr>
          <w:rFonts w:ascii="Century Gothic" w:hAnsi="Century Gothic"/>
          <w:b/>
          <w:bCs/>
        </w:rPr>
        <w:t xml:space="preserve"> - 202</w:t>
      </w:r>
      <w:r w:rsidR="00477C1D">
        <w:rPr>
          <w:rFonts w:ascii="Century Gothic" w:hAnsi="Century Gothic"/>
          <w:b/>
          <w:bCs/>
        </w:rPr>
        <w:t>7</w:t>
      </w:r>
    </w:p>
    <w:p w14:paraId="1608E59D" w14:textId="77777777" w:rsidR="00680159" w:rsidRPr="00680159" w:rsidRDefault="00680159" w:rsidP="00680159">
      <w:pPr>
        <w:jc w:val="center"/>
        <w:rPr>
          <w:rFonts w:ascii="Century Gothic" w:hAnsi="Century Gothic"/>
          <w:sz w:val="18"/>
          <w:szCs w:val="18"/>
        </w:rPr>
      </w:pPr>
      <w:r w:rsidRPr="00680159">
        <w:rPr>
          <w:rFonts w:ascii="Century Gothic" w:hAnsi="Century Gothic"/>
          <w:sz w:val="18"/>
          <w:szCs w:val="18"/>
        </w:rPr>
        <w:t xml:space="preserve">Parents are asked to adhere strictly to the dates shown below when arranging flights or other travel </w:t>
      </w:r>
    </w:p>
    <w:p w14:paraId="7F3E454A" w14:textId="6E5D6F68" w:rsidR="00680159" w:rsidRPr="00680159" w:rsidRDefault="00680159" w:rsidP="00680159">
      <w:pPr>
        <w:jc w:val="center"/>
        <w:rPr>
          <w:rFonts w:ascii="Century Gothic" w:hAnsi="Century Gothic"/>
          <w:sz w:val="18"/>
          <w:szCs w:val="18"/>
        </w:rPr>
      </w:pPr>
      <w:r w:rsidRPr="00680159">
        <w:rPr>
          <w:rFonts w:ascii="Century Gothic" w:hAnsi="Century Gothic"/>
          <w:sz w:val="18"/>
          <w:szCs w:val="18"/>
        </w:rPr>
        <w:t>arrangements so that disruption to the school routine is avoided.</w:t>
      </w:r>
      <w:r w:rsidRPr="00680159">
        <w:rPr>
          <w:rFonts w:ascii="Century Gothic" w:hAnsi="Century Gothic"/>
          <w:sz w:val="18"/>
          <w:szCs w:val="18"/>
        </w:rPr>
        <w:cr/>
      </w:r>
    </w:p>
    <w:p w14:paraId="345618BD" w14:textId="77777777" w:rsidR="006E21CD" w:rsidRPr="00302710" w:rsidRDefault="006E21CD" w:rsidP="00DE1379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52"/>
      </w:tblGrid>
      <w:tr w:rsidR="00BF3E5C" w:rsidRPr="00CE3BD4" w14:paraId="0C931A74" w14:textId="77777777" w:rsidTr="001A1BA9">
        <w:trPr>
          <w:trHeight w:val="397"/>
        </w:trPr>
        <w:tc>
          <w:tcPr>
            <w:tcW w:w="1271" w:type="dxa"/>
            <w:vMerge w:val="restart"/>
            <w:shd w:val="clear" w:color="auto" w:fill="8A2035"/>
            <w:textDirection w:val="btLr"/>
            <w:vAlign w:val="center"/>
          </w:tcPr>
          <w:p w14:paraId="496FD2F5" w14:textId="112C5406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E3BD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 w:rsidR="00477C1D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  <w:p w14:paraId="0105740B" w14:textId="77777777" w:rsidR="003146CF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E3BD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AUTUMN</w:t>
            </w:r>
          </w:p>
          <w:p w14:paraId="6D49A3D3" w14:textId="49418BEF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E3BD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TERM</w:t>
            </w:r>
          </w:p>
        </w:tc>
        <w:tc>
          <w:tcPr>
            <w:tcW w:w="2693" w:type="dxa"/>
            <w:vAlign w:val="center"/>
          </w:tcPr>
          <w:p w14:paraId="3D1EB7F5" w14:textId="6EBAD6FE" w:rsidR="00BF3E5C" w:rsidRPr="00CE3BD4" w:rsidRDefault="00B56BC1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INSET</w:t>
            </w:r>
          </w:p>
        </w:tc>
        <w:tc>
          <w:tcPr>
            <w:tcW w:w="5052" w:type="dxa"/>
            <w:vAlign w:val="center"/>
          </w:tcPr>
          <w:p w14:paraId="5E8417D4" w14:textId="63AD9527" w:rsidR="00BF3E5C" w:rsidRPr="00CE3BD4" w:rsidRDefault="00477C1D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Tuesday 18 </w:t>
            </w:r>
            <w:r w:rsidR="00BF3E5C" w:rsidRPr="00CE3BD4">
              <w:rPr>
                <w:rFonts w:ascii="Century Gothic" w:hAnsi="Century Gothic"/>
                <w:sz w:val="18"/>
                <w:szCs w:val="18"/>
              </w:rPr>
              <w:t xml:space="preserve">August – </w:t>
            </w:r>
            <w:r w:rsidR="001A1BA9">
              <w:rPr>
                <w:rFonts w:ascii="Century Gothic" w:hAnsi="Century Gothic"/>
                <w:sz w:val="18"/>
                <w:szCs w:val="18"/>
              </w:rPr>
              <w:t>Friday</w:t>
            </w:r>
            <w:r w:rsidR="00BF3E5C" w:rsidRPr="00CE3BD4">
              <w:rPr>
                <w:rFonts w:ascii="Century Gothic" w:hAnsi="Century Gothic"/>
                <w:sz w:val="18"/>
                <w:szCs w:val="18"/>
              </w:rPr>
              <w:t xml:space="preserve"> 2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BF3E5C" w:rsidRPr="00CE3BD4">
              <w:rPr>
                <w:rFonts w:ascii="Century Gothic" w:hAnsi="Century Gothic"/>
                <w:sz w:val="18"/>
                <w:szCs w:val="18"/>
              </w:rPr>
              <w:t xml:space="preserve"> August (</w:t>
            </w:r>
            <w:r w:rsidR="003146CF" w:rsidRPr="00CE3BD4">
              <w:rPr>
                <w:rFonts w:ascii="Century Gothic" w:hAnsi="Century Gothic"/>
                <w:sz w:val="18"/>
                <w:szCs w:val="18"/>
              </w:rPr>
              <w:t>school closed to pupils)</w:t>
            </w:r>
          </w:p>
        </w:tc>
      </w:tr>
      <w:tr w:rsidR="00BF3E5C" w:rsidRPr="00CE3BD4" w14:paraId="7B077401" w14:textId="77777777" w:rsidTr="001A1BA9">
        <w:trPr>
          <w:trHeight w:val="397"/>
        </w:trPr>
        <w:tc>
          <w:tcPr>
            <w:tcW w:w="1271" w:type="dxa"/>
            <w:vMerge/>
            <w:shd w:val="clear" w:color="auto" w:fill="8A2035"/>
            <w:textDirection w:val="btLr"/>
            <w:vAlign w:val="center"/>
          </w:tcPr>
          <w:p w14:paraId="026A7FFA" w14:textId="77777777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BC5743" w14:textId="137A0E11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Start of Term</w:t>
            </w:r>
          </w:p>
        </w:tc>
        <w:tc>
          <w:tcPr>
            <w:tcW w:w="5052" w:type="dxa"/>
            <w:vAlign w:val="center"/>
          </w:tcPr>
          <w:p w14:paraId="366C7D16" w14:textId="78675DBF" w:rsidR="00BF3E5C" w:rsidRPr="00CE3BD4" w:rsidRDefault="00477C1D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Monday 24</w:t>
            </w:r>
            <w:r w:rsidR="00BF3E5C" w:rsidRPr="00CE3BD4">
              <w:rPr>
                <w:rFonts w:ascii="Century Gothic" w:hAnsi="Century Gothic"/>
                <w:sz w:val="18"/>
                <w:szCs w:val="18"/>
              </w:rPr>
              <w:t xml:space="preserve"> August (school closes at 12</w:t>
            </w:r>
            <w:r w:rsidR="00B93DFF">
              <w:rPr>
                <w:rFonts w:ascii="Century Gothic" w:hAnsi="Century Gothic"/>
                <w:sz w:val="18"/>
                <w:szCs w:val="18"/>
              </w:rPr>
              <w:t xml:space="preserve"> noon</w:t>
            </w:r>
            <w:r w:rsidR="00BF3E5C" w:rsidRPr="00CE3BD4">
              <w:rPr>
                <w:rFonts w:ascii="Century Gothic" w:hAnsi="Century Gothic"/>
                <w:sz w:val="18"/>
                <w:szCs w:val="18"/>
              </w:rPr>
              <w:t xml:space="preserve">, full day from </w:t>
            </w:r>
            <w:r>
              <w:rPr>
                <w:rFonts w:ascii="Century Gothic" w:hAnsi="Century Gothic"/>
                <w:sz w:val="18"/>
                <w:szCs w:val="18"/>
              </w:rPr>
              <w:t>Tuesday 25</w:t>
            </w:r>
            <w:r w:rsidR="00BF3E5C" w:rsidRPr="00CE3BD4">
              <w:rPr>
                <w:rFonts w:ascii="Century Gothic" w:hAnsi="Century Gothic"/>
                <w:sz w:val="18"/>
                <w:szCs w:val="18"/>
              </w:rPr>
              <w:t xml:space="preserve"> August</w:t>
            </w:r>
            <w:r w:rsidR="00CF451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477C1D" w:rsidRPr="00CE3BD4" w14:paraId="1065B8F3" w14:textId="77777777" w:rsidTr="001A1BA9">
        <w:trPr>
          <w:trHeight w:val="397"/>
        </w:trPr>
        <w:tc>
          <w:tcPr>
            <w:tcW w:w="1271" w:type="dxa"/>
            <w:vMerge/>
            <w:shd w:val="clear" w:color="auto" w:fill="8A2035"/>
            <w:textDirection w:val="btLr"/>
            <w:vAlign w:val="center"/>
          </w:tcPr>
          <w:p w14:paraId="3ACB0DB1" w14:textId="77777777" w:rsidR="00477C1D" w:rsidRPr="00CE3BD4" w:rsidRDefault="00477C1D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AD90C41" w14:textId="55C2EE03" w:rsidR="00477C1D" w:rsidRPr="00CE3BD4" w:rsidRDefault="00477C1D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Bank Holiday</w:t>
            </w:r>
          </w:p>
        </w:tc>
        <w:tc>
          <w:tcPr>
            <w:tcW w:w="5052" w:type="dxa"/>
            <w:vAlign w:val="center"/>
          </w:tcPr>
          <w:p w14:paraId="13B7E1FF" w14:textId="26C6924E" w:rsidR="00477C1D" w:rsidRPr="00CE3BD4" w:rsidRDefault="00477C1D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Monday 31 August</w:t>
            </w:r>
          </w:p>
        </w:tc>
      </w:tr>
      <w:tr w:rsidR="00BF3E5C" w:rsidRPr="00CE3BD4" w14:paraId="142A6F7F" w14:textId="77777777" w:rsidTr="001A1BA9">
        <w:trPr>
          <w:trHeight w:val="397"/>
        </w:trPr>
        <w:tc>
          <w:tcPr>
            <w:tcW w:w="1271" w:type="dxa"/>
            <w:vMerge/>
            <w:shd w:val="clear" w:color="auto" w:fill="8A2035"/>
            <w:textDirection w:val="btLr"/>
            <w:vAlign w:val="center"/>
          </w:tcPr>
          <w:p w14:paraId="67FA4159" w14:textId="77777777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6A9DE42" w14:textId="777F8642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Half Term</w:t>
            </w:r>
          </w:p>
        </w:tc>
        <w:tc>
          <w:tcPr>
            <w:tcW w:w="5052" w:type="dxa"/>
            <w:vAlign w:val="center"/>
          </w:tcPr>
          <w:p w14:paraId="3DC0452C" w14:textId="5806DD77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Monday 2</w:t>
            </w:r>
            <w:r w:rsidR="00477C1D">
              <w:rPr>
                <w:rFonts w:ascii="Century Gothic" w:hAnsi="Century Gothic"/>
                <w:sz w:val="18"/>
                <w:szCs w:val="18"/>
              </w:rPr>
              <w:t>6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 -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Friday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30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 October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(inclusive)</w:t>
            </w:r>
          </w:p>
        </w:tc>
      </w:tr>
      <w:tr w:rsidR="00B80282" w:rsidRPr="00CE3BD4" w14:paraId="7DD0E664" w14:textId="77777777" w:rsidTr="001A1BA9">
        <w:trPr>
          <w:trHeight w:val="397"/>
        </w:trPr>
        <w:tc>
          <w:tcPr>
            <w:tcW w:w="1271" w:type="dxa"/>
            <w:vMerge/>
            <w:shd w:val="clear" w:color="auto" w:fill="8A2035"/>
            <w:textDirection w:val="btLr"/>
            <w:vAlign w:val="center"/>
          </w:tcPr>
          <w:p w14:paraId="2E1B1290" w14:textId="77777777" w:rsidR="00B80282" w:rsidRPr="00CE3BD4" w:rsidRDefault="00B80282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7F2C585" w14:textId="77777777" w:rsidR="00073D3B" w:rsidRDefault="00896E0E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School Development Day</w:t>
            </w:r>
            <w:r w:rsidR="001A1BA9">
              <w:rPr>
                <w:rFonts w:ascii="Century Gothic" w:hAnsi="Century Gothic"/>
                <w:sz w:val="18"/>
                <w:szCs w:val="18"/>
              </w:rPr>
              <w:t>s</w:t>
            </w:r>
          </w:p>
          <w:p w14:paraId="5FA3EA83" w14:textId="577E00D5" w:rsidR="00073D3B" w:rsidRPr="00CE3BD4" w:rsidRDefault="00073D3B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(School closed to pupils)</w:t>
            </w:r>
          </w:p>
        </w:tc>
        <w:tc>
          <w:tcPr>
            <w:tcW w:w="5052" w:type="dxa"/>
            <w:vAlign w:val="center"/>
          </w:tcPr>
          <w:p w14:paraId="3C765AF5" w14:textId="1DEC7A2F" w:rsidR="00073D3B" w:rsidRDefault="00073D3B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Friday 25 September (TransformED day)</w:t>
            </w:r>
          </w:p>
          <w:p w14:paraId="4F9CFF2F" w14:textId="7B3EABCA" w:rsidR="001A1BA9" w:rsidRDefault="001A1BA9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Monday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November</w:t>
            </w:r>
          </w:p>
          <w:p w14:paraId="2E689961" w14:textId="5DA941C8" w:rsidR="00B80282" w:rsidRPr="00CE3BD4" w:rsidRDefault="00B80282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 xml:space="preserve">Friday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4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December</w:t>
            </w:r>
          </w:p>
        </w:tc>
      </w:tr>
      <w:tr w:rsidR="00BF3E5C" w:rsidRPr="00CE3BD4" w14:paraId="0F72F4C3" w14:textId="77777777" w:rsidTr="001A1BA9">
        <w:trPr>
          <w:trHeight w:val="397"/>
        </w:trPr>
        <w:tc>
          <w:tcPr>
            <w:tcW w:w="1271" w:type="dxa"/>
            <w:vMerge/>
            <w:shd w:val="clear" w:color="auto" w:fill="8A2035"/>
            <w:textDirection w:val="btLr"/>
            <w:vAlign w:val="center"/>
          </w:tcPr>
          <w:p w14:paraId="3B040BB1" w14:textId="77777777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4153C1" w14:textId="14B2F1E9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End of Term</w:t>
            </w:r>
          </w:p>
        </w:tc>
        <w:tc>
          <w:tcPr>
            <w:tcW w:w="5052" w:type="dxa"/>
            <w:vAlign w:val="center"/>
          </w:tcPr>
          <w:p w14:paraId="5636CD68" w14:textId="21561B5F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 xml:space="preserve">Friday </w:t>
            </w:r>
            <w:r w:rsidR="001A1BA9">
              <w:rPr>
                <w:rFonts w:ascii="Century Gothic" w:hAnsi="Century Gothic"/>
                <w:sz w:val="18"/>
                <w:szCs w:val="18"/>
              </w:rPr>
              <w:t>1</w:t>
            </w:r>
            <w:r w:rsidR="00C37F66">
              <w:rPr>
                <w:rFonts w:ascii="Century Gothic" w:hAnsi="Century Gothic"/>
                <w:sz w:val="18"/>
                <w:szCs w:val="18"/>
              </w:rPr>
              <w:t>8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December (12</w:t>
            </w:r>
            <w:r w:rsidR="00B93DFF">
              <w:rPr>
                <w:rFonts w:ascii="Century Gothic" w:hAnsi="Century Gothic"/>
                <w:sz w:val="18"/>
                <w:szCs w:val="18"/>
              </w:rPr>
              <w:t xml:space="preserve"> noon</w:t>
            </w:r>
            <w:r w:rsidRPr="00CE3BD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B80282" w:rsidRPr="00CE3BD4" w14:paraId="75E47B48" w14:textId="77777777" w:rsidTr="005B6D9D">
        <w:trPr>
          <w:cantSplit/>
          <w:trHeight w:val="397"/>
        </w:trPr>
        <w:tc>
          <w:tcPr>
            <w:tcW w:w="9016" w:type="dxa"/>
            <w:gridSpan w:val="3"/>
            <w:shd w:val="clear" w:color="auto" w:fill="FFFFFF" w:themeFill="background1"/>
            <w:textDirection w:val="btLr"/>
            <w:vAlign w:val="center"/>
          </w:tcPr>
          <w:p w14:paraId="2E7FBF8E" w14:textId="77777777" w:rsidR="00B80282" w:rsidRPr="00CE3BD4" w:rsidRDefault="00B80282" w:rsidP="003146C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3E5C" w:rsidRPr="00CE3BD4" w14:paraId="24A5A3D2" w14:textId="77777777" w:rsidTr="001A1BA9">
        <w:trPr>
          <w:trHeight w:val="397"/>
        </w:trPr>
        <w:tc>
          <w:tcPr>
            <w:tcW w:w="1271" w:type="dxa"/>
            <w:vMerge w:val="restart"/>
            <w:shd w:val="clear" w:color="auto" w:fill="F1C5CD"/>
            <w:textDirection w:val="btLr"/>
            <w:vAlign w:val="center"/>
          </w:tcPr>
          <w:p w14:paraId="4820BFF8" w14:textId="558D487A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3BD4">
              <w:rPr>
                <w:rFonts w:ascii="Century Gothic" w:hAnsi="Century Gothic"/>
                <w:b/>
                <w:bCs/>
                <w:sz w:val="18"/>
                <w:szCs w:val="18"/>
              </w:rPr>
              <w:t>202</w:t>
            </w:r>
            <w:r w:rsidR="00477C1D">
              <w:rPr>
                <w:rFonts w:ascii="Century Gothic" w:hAnsi="Century Gothic"/>
                <w:b/>
                <w:bCs/>
                <w:sz w:val="18"/>
                <w:szCs w:val="18"/>
              </w:rPr>
              <w:t>7</w:t>
            </w:r>
          </w:p>
          <w:p w14:paraId="595A6B0C" w14:textId="63A2C535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3BD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SPRING </w:t>
            </w:r>
            <w:r w:rsidRPr="00CE3BD4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TERM</w:t>
            </w:r>
          </w:p>
        </w:tc>
        <w:tc>
          <w:tcPr>
            <w:tcW w:w="2693" w:type="dxa"/>
            <w:vAlign w:val="center"/>
          </w:tcPr>
          <w:p w14:paraId="3CAA9F80" w14:textId="5FB4873C" w:rsidR="00BF3E5C" w:rsidRDefault="001A1BA9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School Development Days</w:t>
            </w:r>
          </w:p>
          <w:p w14:paraId="7CC988CB" w14:textId="714F2400" w:rsidR="00073D3B" w:rsidRPr="00CE3BD4" w:rsidRDefault="00073D3B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(School closed to pupils)</w:t>
            </w:r>
          </w:p>
        </w:tc>
        <w:tc>
          <w:tcPr>
            <w:tcW w:w="5052" w:type="dxa"/>
            <w:vAlign w:val="center"/>
          </w:tcPr>
          <w:p w14:paraId="3C06C6F4" w14:textId="4B9A0931" w:rsidR="00BF3E5C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 xml:space="preserve">Friday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1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&amp; Monday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4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E3BD4">
              <w:rPr>
                <w:rFonts w:ascii="Century Gothic" w:hAnsi="Century Gothic"/>
                <w:sz w:val="18"/>
                <w:szCs w:val="18"/>
              </w:rPr>
              <w:t>January</w:t>
            </w:r>
            <w:r w:rsidR="003146CF" w:rsidRPr="00CE3BD4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5A91C0FE" w14:textId="6CB26091" w:rsidR="00073D3B" w:rsidRPr="00CE3BD4" w:rsidRDefault="00073D3B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Friday 25 January </w:t>
            </w:r>
            <w:r>
              <w:rPr>
                <w:rFonts w:ascii="Century Gothic" w:hAnsi="Century Gothic"/>
                <w:sz w:val="18"/>
                <w:szCs w:val="18"/>
              </w:rPr>
              <w:t>(TransformED day)</w:t>
            </w:r>
          </w:p>
        </w:tc>
      </w:tr>
      <w:tr w:rsidR="00BF3E5C" w:rsidRPr="00CE3BD4" w14:paraId="105F3BD8" w14:textId="77777777" w:rsidTr="001A1BA9">
        <w:trPr>
          <w:trHeight w:val="397"/>
        </w:trPr>
        <w:tc>
          <w:tcPr>
            <w:tcW w:w="1271" w:type="dxa"/>
            <w:vMerge/>
            <w:shd w:val="clear" w:color="auto" w:fill="F1C5CD"/>
            <w:textDirection w:val="btLr"/>
            <w:vAlign w:val="center"/>
          </w:tcPr>
          <w:p w14:paraId="018A7713" w14:textId="77777777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06C7D4" w14:textId="2BA32BC7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Start of Term</w:t>
            </w:r>
          </w:p>
        </w:tc>
        <w:tc>
          <w:tcPr>
            <w:tcW w:w="5052" w:type="dxa"/>
            <w:vAlign w:val="center"/>
          </w:tcPr>
          <w:p w14:paraId="772CE522" w14:textId="48A5DC39" w:rsidR="00BF3E5C" w:rsidRPr="00CE3BD4" w:rsidRDefault="001A1BA9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Tuesday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5</w:t>
            </w:r>
            <w:r w:rsidR="00BF3E5C" w:rsidRPr="00CE3BD4">
              <w:rPr>
                <w:rFonts w:ascii="Century Gothic" w:hAnsi="Century Gothic"/>
                <w:sz w:val="18"/>
                <w:szCs w:val="18"/>
              </w:rPr>
              <w:t xml:space="preserve"> January</w:t>
            </w:r>
          </w:p>
        </w:tc>
      </w:tr>
      <w:tr w:rsidR="00BF3E5C" w:rsidRPr="00CE3BD4" w14:paraId="607D891A" w14:textId="77777777" w:rsidTr="001A1BA9">
        <w:trPr>
          <w:trHeight w:val="397"/>
        </w:trPr>
        <w:tc>
          <w:tcPr>
            <w:tcW w:w="1271" w:type="dxa"/>
            <w:vMerge/>
            <w:shd w:val="clear" w:color="auto" w:fill="F1C5CD"/>
            <w:textDirection w:val="btLr"/>
            <w:vAlign w:val="center"/>
          </w:tcPr>
          <w:p w14:paraId="308795ED" w14:textId="77777777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C8F7160" w14:textId="1A78313F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Half Term</w:t>
            </w:r>
          </w:p>
        </w:tc>
        <w:tc>
          <w:tcPr>
            <w:tcW w:w="5052" w:type="dxa"/>
            <w:vAlign w:val="center"/>
          </w:tcPr>
          <w:p w14:paraId="05FD4645" w14:textId="2CF070BB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 xml:space="preserve">Monday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8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– Friday 1</w:t>
            </w:r>
            <w:r w:rsidR="00477C1D">
              <w:rPr>
                <w:rFonts w:ascii="Century Gothic" w:hAnsi="Century Gothic"/>
                <w:sz w:val="18"/>
                <w:szCs w:val="18"/>
              </w:rPr>
              <w:t>2</w:t>
            </w:r>
            <w:r w:rsidR="00D1198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E3BD4">
              <w:rPr>
                <w:rFonts w:ascii="Century Gothic" w:hAnsi="Century Gothic"/>
                <w:sz w:val="18"/>
                <w:szCs w:val="18"/>
              </w:rPr>
              <w:t>February (inclusive)</w:t>
            </w:r>
          </w:p>
        </w:tc>
      </w:tr>
      <w:tr w:rsidR="00896E0E" w:rsidRPr="00CE3BD4" w14:paraId="159BFF59" w14:textId="77777777" w:rsidTr="001A1BA9">
        <w:trPr>
          <w:trHeight w:val="397"/>
        </w:trPr>
        <w:tc>
          <w:tcPr>
            <w:tcW w:w="1271" w:type="dxa"/>
            <w:vMerge/>
            <w:shd w:val="clear" w:color="auto" w:fill="F1C5CD"/>
            <w:textDirection w:val="btLr"/>
            <w:vAlign w:val="center"/>
          </w:tcPr>
          <w:p w14:paraId="55A04E11" w14:textId="77777777" w:rsidR="00896E0E" w:rsidRPr="00CE3BD4" w:rsidRDefault="00896E0E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DFD7E4" w14:textId="4462C902" w:rsidR="00896E0E" w:rsidRPr="00CE3BD4" w:rsidRDefault="00896E0E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St Patrick’s Day</w:t>
            </w:r>
          </w:p>
        </w:tc>
        <w:tc>
          <w:tcPr>
            <w:tcW w:w="5052" w:type="dxa"/>
            <w:vAlign w:val="center"/>
          </w:tcPr>
          <w:p w14:paraId="036A0705" w14:textId="1CB5D452" w:rsidR="00896E0E" w:rsidRPr="00CE3BD4" w:rsidRDefault="00477C1D" w:rsidP="003146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Wednesday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96E0E" w:rsidRPr="00CE3BD4">
              <w:rPr>
                <w:rFonts w:ascii="Century Gothic" w:hAnsi="Century Gothic"/>
                <w:sz w:val="18"/>
                <w:szCs w:val="18"/>
              </w:rPr>
              <w:t>17 March, school closes at 12</w:t>
            </w:r>
            <w:r w:rsidR="00B93DFF">
              <w:rPr>
                <w:rFonts w:ascii="Century Gothic" w:hAnsi="Century Gothic"/>
                <w:sz w:val="18"/>
                <w:szCs w:val="18"/>
              </w:rPr>
              <w:t xml:space="preserve"> noon</w:t>
            </w:r>
          </w:p>
        </w:tc>
      </w:tr>
      <w:tr w:rsidR="00BF3E5C" w:rsidRPr="00CE3BD4" w14:paraId="06B10F23" w14:textId="77777777" w:rsidTr="001A1BA9">
        <w:trPr>
          <w:trHeight w:val="397"/>
        </w:trPr>
        <w:tc>
          <w:tcPr>
            <w:tcW w:w="1271" w:type="dxa"/>
            <w:vMerge/>
            <w:shd w:val="clear" w:color="auto" w:fill="F1C5CD"/>
            <w:textDirection w:val="btLr"/>
            <w:vAlign w:val="center"/>
          </w:tcPr>
          <w:p w14:paraId="448A17B0" w14:textId="77777777" w:rsidR="00BF3E5C" w:rsidRPr="00CE3BD4" w:rsidRDefault="00BF3E5C" w:rsidP="00BF3E5C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0BB8BDD" w14:textId="5150D434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End of Term</w:t>
            </w:r>
          </w:p>
        </w:tc>
        <w:tc>
          <w:tcPr>
            <w:tcW w:w="5052" w:type="dxa"/>
            <w:vAlign w:val="center"/>
          </w:tcPr>
          <w:p w14:paraId="35F1575B" w14:textId="7E89E360" w:rsidR="00BF3E5C" w:rsidRPr="00CE3BD4" w:rsidRDefault="00BF3E5C" w:rsidP="003146CF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Friday</w:t>
            </w:r>
            <w:r w:rsidR="00477C1D">
              <w:rPr>
                <w:rFonts w:ascii="Century Gothic" w:hAnsi="Century Gothic"/>
                <w:sz w:val="18"/>
                <w:szCs w:val="18"/>
              </w:rPr>
              <w:t xml:space="preserve"> 19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 March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(12</w:t>
            </w:r>
            <w:r w:rsidR="00B93DFF">
              <w:rPr>
                <w:rFonts w:ascii="Century Gothic" w:hAnsi="Century Gothic"/>
                <w:sz w:val="18"/>
                <w:szCs w:val="18"/>
              </w:rPr>
              <w:t xml:space="preserve"> noon</w:t>
            </w:r>
            <w:r w:rsidRPr="00CE3BD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B80282" w:rsidRPr="00CE3BD4" w14:paraId="1713ECE8" w14:textId="77777777" w:rsidTr="006F51AC">
        <w:trPr>
          <w:cantSplit/>
          <w:trHeight w:val="397"/>
        </w:trPr>
        <w:tc>
          <w:tcPr>
            <w:tcW w:w="9016" w:type="dxa"/>
            <w:gridSpan w:val="3"/>
            <w:shd w:val="clear" w:color="auto" w:fill="FFFFFF" w:themeFill="background1"/>
            <w:textDirection w:val="btLr"/>
            <w:vAlign w:val="center"/>
          </w:tcPr>
          <w:p w14:paraId="6DA96851" w14:textId="77777777" w:rsidR="00B80282" w:rsidRPr="00CE3BD4" w:rsidRDefault="00B80282" w:rsidP="003146C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E2118" w:rsidRPr="00CE3BD4" w14:paraId="2903F7B8" w14:textId="77777777" w:rsidTr="001A1BA9">
        <w:trPr>
          <w:cantSplit/>
          <w:trHeight w:val="397"/>
        </w:trPr>
        <w:tc>
          <w:tcPr>
            <w:tcW w:w="1271" w:type="dxa"/>
            <w:vMerge w:val="restart"/>
            <w:shd w:val="clear" w:color="auto" w:fill="8A2035"/>
            <w:textDirection w:val="btLr"/>
            <w:vAlign w:val="center"/>
          </w:tcPr>
          <w:p w14:paraId="3F8AAD21" w14:textId="4A272EAA" w:rsidR="001E2118" w:rsidRPr="00CE3BD4" w:rsidRDefault="001E2118" w:rsidP="001E211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E3BD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 w:rsidR="00477C1D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7</w:t>
            </w:r>
            <w:r w:rsidR="00997EC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CE3BD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SUMMER</w:t>
            </w:r>
          </w:p>
          <w:p w14:paraId="657E0C08" w14:textId="46209F6F" w:rsidR="001E2118" w:rsidRPr="00CE3BD4" w:rsidRDefault="001E2118" w:rsidP="001E211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E3BD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TERM</w:t>
            </w:r>
          </w:p>
        </w:tc>
        <w:tc>
          <w:tcPr>
            <w:tcW w:w="2693" w:type="dxa"/>
            <w:vAlign w:val="center"/>
          </w:tcPr>
          <w:p w14:paraId="32581682" w14:textId="77777777" w:rsidR="001E2118" w:rsidRDefault="001E2118" w:rsidP="001E2118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School Development Day</w:t>
            </w:r>
          </w:p>
          <w:p w14:paraId="2FA06CF1" w14:textId="786436E4" w:rsidR="00073D3B" w:rsidRPr="00CE3BD4" w:rsidRDefault="00073D3B" w:rsidP="001E21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(School closed to pupils)</w:t>
            </w:r>
          </w:p>
        </w:tc>
        <w:tc>
          <w:tcPr>
            <w:tcW w:w="5052" w:type="dxa"/>
            <w:vAlign w:val="center"/>
          </w:tcPr>
          <w:p w14:paraId="6B270D98" w14:textId="44F355CD" w:rsidR="001E2118" w:rsidRDefault="001E2118" w:rsidP="001E21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Monday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April</w:t>
            </w:r>
          </w:p>
          <w:p w14:paraId="245961E5" w14:textId="35C25071" w:rsidR="00073D3B" w:rsidRDefault="00073D3B" w:rsidP="001E21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Tuesday 4 May </w:t>
            </w:r>
            <w:r>
              <w:rPr>
                <w:rFonts w:ascii="Century Gothic" w:hAnsi="Century Gothic"/>
                <w:sz w:val="18"/>
                <w:szCs w:val="18"/>
              </w:rPr>
              <w:t>(TransformE</w:t>
            </w:r>
            <w:r>
              <w:rPr>
                <w:rFonts w:ascii="Century Gothic" w:hAnsi="Century Gothic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day)</w:t>
            </w:r>
          </w:p>
          <w:p w14:paraId="388031D1" w14:textId="3E9E7024" w:rsidR="00D11985" w:rsidRPr="00CE3BD4" w:rsidRDefault="00477C1D" w:rsidP="00477C1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Additional day </w:t>
            </w:r>
            <w:r w:rsidR="00073D3B">
              <w:rPr>
                <w:rFonts w:ascii="Century Gothic" w:hAnsi="Century Gothic"/>
                <w:sz w:val="18"/>
                <w:szCs w:val="18"/>
              </w:rPr>
              <w:t>tbc</w:t>
            </w:r>
          </w:p>
        </w:tc>
      </w:tr>
      <w:tr w:rsidR="001E2118" w:rsidRPr="00CE3BD4" w14:paraId="0A61AB40" w14:textId="77777777" w:rsidTr="001A1BA9">
        <w:trPr>
          <w:cantSplit/>
          <w:trHeight w:val="397"/>
        </w:trPr>
        <w:tc>
          <w:tcPr>
            <w:tcW w:w="1271" w:type="dxa"/>
            <w:vMerge/>
            <w:shd w:val="clear" w:color="auto" w:fill="8A2035"/>
            <w:textDirection w:val="btLr"/>
            <w:vAlign w:val="center"/>
          </w:tcPr>
          <w:p w14:paraId="48B9813A" w14:textId="52EBEA5C" w:rsidR="001E2118" w:rsidRPr="00CE3BD4" w:rsidRDefault="001E2118" w:rsidP="001E211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F9F7A1F" w14:textId="70770E72" w:rsidR="001E2118" w:rsidRPr="00CE3BD4" w:rsidRDefault="001E2118" w:rsidP="001E2118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Start of Term</w:t>
            </w:r>
          </w:p>
        </w:tc>
        <w:tc>
          <w:tcPr>
            <w:tcW w:w="5052" w:type="dxa"/>
            <w:vAlign w:val="center"/>
          </w:tcPr>
          <w:p w14:paraId="741CA7E3" w14:textId="63A9E19B" w:rsidR="001E2118" w:rsidRPr="00CE3BD4" w:rsidRDefault="001E2118" w:rsidP="001E21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Tuesday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6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 April</w:t>
            </w:r>
          </w:p>
        </w:tc>
      </w:tr>
      <w:tr w:rsidR="001E2118" w:rsidRPr="00CE3BD4" w14:paraId="0ED9C2B9" w14:textId="77777777" w:rsidTr="001A1BA9">
        <w:trPr>
          <w:cantSplit/>
          <w:trHeight w:val="397"/>
        </w:trPr>
        <w:tc>
          <w:tcPr>
            <w:tcW w:w="1271" w:type="dxa"/>
            <w:vMerge/>
            <w:shd w:val="clear" w:color="auto" w:fill="8A2035"/>
            <w:textDirection w:val="btLr"/>
            <w:vAlign w:val="center"/>
          </w:tcPr>
          <w:p w14:paraId="1C15FB7C" w14:textId="77777777" w:rsidR="001E2118" w:rsidRPr="00CE3BD4" w:rsidRDefault="001E2118" w:rsidP="001E211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5D8DB4" w14:textId="093AE4BA" w:rsidR="001E2118" w:rsidRPr="00CE3BD4" w:rsidRDefault="001E2118" w:rsidP="001E2118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Bank Holiday</w:t>
            </w:r>
          </w:p>
        </w:tc>
        <w:tc>
          <w:tcPr>
            <w:tcW w:w="5052" w:type="dxa"/>
            <w:vAlign w:val="center"/>
          </w:tcPr>
          <w:p w14:paraId="2A11FB13" w14:textId="60A9822D" w:rsidR="001E2118" w:rsidRPr="00CE3BD4" w:rsidRDefault="001E2118" w:rsidP="001E2118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 xml:space="preserve">Monday </w:t>
            </w:r>
            <w:r w:rsidR="00477C1D">
              <w:rPr>
                <w:rFonts w:ascii="Century Gothic" w:hAnsi="Century Gothic"/>
                <w:sz w:val="18"/>
                <w:szCs w:val="18"/>
              </w:rPr>
              <w:t>3</w:t>
            </w:r>
            <w:r w:rsidRPr="00CE3BD4">
              <w:rPr>
                <w:rFonts w:ascii="Century Gothic" w:hAnsi="Century Gothic"/>
                <w:sz w:val="18"/>
                <w:szCs w:val="18"/>
              </w:rPr>
              <w:t xml:space="preserve"> May</w:t>
            </w:r>
          </w:p>
        </w:tc>
      </w:tr>
      <w:tr w:rsidR="001E2118" w:rsidRPr="00CE3BD4" w14:paraId="450C80F8" w14:textId="77777777" w:rsidTr="001A1BA9">
        <w:trPr>
          <w:cantSplit/>
          <w:trHeight w:val="397"/>
        </w:trPr>
        <w:tc>
          <w:tcPr>
            <w:tcW w:w="1271" w:type="dxa"/>
            <w:vMerge/>
            <w:shd w:val="clear" w:color="auto" w:fill="8A2035"/>
            <w:textDirection w:val="btLr"/>
          </w:tcPr>
          <w:p w14:paraId="3390E389" w14:textId="77777777" w:rsidR="001E2118" w:rsidRPr="00CE3BD4" w:rsidRDefault="001E2118" w:rsidP="001E2118">
            <w:pPr>
              <w:ind w:left="113" w:right="113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875BED5" w14:textId="552BFDA6" w:rsidR="001E2118" w:rsidRPr="00CE3BD4" w:rsidRDefault="001E2118" w:rsidP="001E2118">
            <w:pPr>
              <w:rPr>
                <w:rFonts w:ascii="Century Gothic" w:hAnsi="Century Gothic"/>
                <w:sz w:val="18"/>
                <w:szCs w:val="18"/>
              </w:rPr>
            </w:pPr>
            <w:r w:rsidRPr="00CE3BD4">
              <w:rPr>
                <w:rFonts w:ascii="Century Gothic" w:hAnsi="Century Gothic"/>
                <w:sz w:val="18"/>
                <w:szCs w:val="18"/>
              </w:rPr>
              <w:t>End of Term</w:t>
            </w:r>
          </w:p>
        </w:tc>
        <w:tc>
          <w:tcPr>
            <w:tcW w:w="5052" w:type="dxa"/>
            <w:vAlign w:val="center"/>
          </w:tcPr>
          <w:p w14:paraId="3826D6D5" w14:textId="557C6DB2" w:rsidR="001E2118" w:rsidRPr="00CE3BD4" w:rsidRDefault="00477C1D" w:rsidP="001E211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Wednesday</w:t>
            </w:r>
            <w:r w:rsidR="001A1BA9">
              <w:rPr>
                <w:rFonts w:ascii="Century Gothic" w:hAnsi="Century Gothic"/>
                <w:sz w:val="18"/>
                <w:szCs w:val="18"/>
              </w:rPr>
              <w:t xml:space="preserve"> 30 June</w:t>
            </w:r>
            <w:r w:rsidR="001E2118" w:rsidRPr="00CE3BD4">
              <w:rPr>
                <w:rFonts w:ascii="Century Gothic" w:hAnsi="Century Gothic"/>
                <w:sz w:val="18"/>
                <w:szCs w:val="18"/>
              </w:rPr>
              <w:t xml:space="preserve"> (12</w:t>
            </w:r>
            <w:r w:rsidR="00B93DFF">
              <w:rPr>
                <w:rFonts w:ascii="Century Gothic" w:hAnsi="Century Gothic"/>
                <w:sz w:val="18"/>
                <w:szCs w:val="18"/>
              </w:rPr>
              <w:t xml:space="preserve"> n</w:t>
            </w:r>
            <w:r w:rsidR="00A25527">
              <w:rPr>
                <w:rFonts w:ascii="Century Gothic" w:hAnsi="Century Gothic"/>
                <w:sz w:val="18"/>
                <w:szCs w:val="18"/>
              </w:rPr>
              <w:t>o</w:t>
            </w:r>
            <w:r w:rsidR="00B93DFF">
              <w:rPr>
                <w:rFonts w:ascii="Century Gothic" w:hAnsi="Century Gothic"/>
                <w:sz w:val="18"/>
                <w:szCs w:val="18"/>
              </w:rPr>
              <w:t>on</w:t>
            </w:r>
            <w:r w:rsidR="001E2118" w:rsidRPr="00CE3BD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</w:tbl>
    <w:p w14:paraId="65FFD9C8" w14:textId="77777777" w:rsidR="006E21CD" w:rsidRPr="003146CF" w:rsidRDefault="006E21CD" w:rsidP="00DE1379">
      <w:pPr>
        <w:jc w:val="both"/>
        <w:rPr>
          <w:rFonts w:ascii="Century Gothic" w:hAnsi="Century Gothic"/>
          <w:sz w:val="22"/>
          <w:szCs w:val="22"/>
        </w:rPr>
      </w:pPr>
    </w:p>
    <w:p w14:paraId="6D53F668" w14:textId="43E94281" w:rsidR="00324A4C" w:rsidRDefault="00324A4C" w:rsidP="003146CF">
      <w:pPr>
        <w:jc w:val="both"/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i/>
          <w:iCs/>
          <w:sz w:val="18"/>
          <w:szCs w:val="18"/>
        </w:rPr>
        <w:t>On the last day of every term and half term school closes at 12 noon.</w:t>
      </w:r>
    </w:p>
    <w:p w14:paraId="7E8E218A" w14:textId="3B123759" w:rsidR="003146CF" w:rsidRPr="00C37B65" w:rsidRDefault="003146CF" w:rsidP="003146CF">
      <w:pPr>
        <w:jc w:val="both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C37B65">
        <w:rPr>
          <w:rFonts w:ascii="Century Gothic" w:hAnsi="Century Gothic"/>
          <w:b/>
          <w:bCs/>
          <w:i/>
          <w:iCs/>
          <w:sz w:val="18"/>
          <w:szCs w:val="18"/>
        </w:rPr>
        <w:t xml:space="preserve">* </w:t>
      </w:r>
      <w:r w:rsidR="00CE3BD4" w:rsidRPr="00C37B65">
        <w:rPr>
          <w:rFonts w:ascii="Century Gothic" w:hAnsi="Century Gothic"/>
          <w:b/>
          <w:bCs/>
          <w:i/>
          <w:iCs/>
          <w:sz w:val="18"/>
          <w:szCs w:val="18"/>
        </w:rPr>
        <w:t>School Development</w:t>
      </w:r>
      <w:r w:rsidRPr="00C37B65">
        <w:rPr>
          <w:rFonts w:ascii="Century Gothic" w:hAnsi="Century Gothic"/>
          <w:b/>
          <w:bCs/>
          <w:i/>
          <w:iCs/>
          <w:sz w:val="18"/>
          <w:szCs w:val="18"/>
        </w:rPr>
        <w:t xml:space="preserve"> Days </w:t>
      </w:r>
      <w:r w:rsidR="00073D3B">
        <w:rPr>
          <w:rFonts w:ascii="Century Gothic" w:hAnsi="Century Gothic"/>
          <w:b/>
          <w:bCs/>
          <w:i/>
          <w:iCs/>
          <w:sz w:val="18"/>
          <w:szCs w:val="18"/>
        </w:rPr>
        <w:t xml:space="preserve">(not TransformED allocated days) </w:t>
      </w:r>
      <w:r w:rsidRPr="00C37B65">
        <w:rPr>
          <w:rFonts w:ascii="Century Gothic" w:hAnsi="Century Gothic"/>
          <w:b/>
          <w:bCs/>
          <w:i/>
          <w:iCs/>
          <w:sz w:val="18"/>
          <w:szCs w:val="18"/>
        </w:rPr>
        <w:t xml:space="preserve">are subject to </w:t>
      </w:r>
      <w:r w:rsidR="001A1BA9" w:rsidRPr="00C37B65">
        <w:rPr>
          <w:rFonts w:ascii="Century Gothic" w:hAnsi="Century Gothic"/>
          <w:b/>
          <w:bCs/>
          <w:i/>
          <w:iCs/>
          <w:sz w:val="18"/>
          <w:szCs w:val="18"/>
        </w:rPr>
        <w:t>change but</w:t>
      </w:r>
      <w:r w:rsidRPr="00C37B65">
        <w:rPr>
          <w:rFonts w:ascii="Century Gothic" w:hAnsi="Century Gothic"/>
          <w:b/>
          <w:bCs/>
          <w:i/>
          <w:iCs/>
          <w:sz w:val="18"/>
          <w:szCs w:val="18"/>
        </w:rPr>
        <w:t xml:space="preserve"> will </w:t>
      </w:r>
      <w:r w:rsidR="00B80282" w:rsidRPr="00C37B65">
        <w:rPr>
          <w:rFonts w:ascii="Century Gothic" w:hAnsi="Century Gothic"/>
          <w:b/>
          <w:bCs/>
          <w:i/>
          <w:iCs/>
          <w:sz w:val="18"/>
          <w:szCs w:val="18"/>
        </w:rPr>
        <w:t>be confirmed</w:t>
      </w:r>
      <w:r w:rsidRPr="00C37B65">
        <w:rPr>
          <w:rFonts w:ascii="Century Gothic" w:hAnsi="Century Gothic"/>
          <w:b/>
          <w:bCs/>
          <w:i/>
          <w:iCs/>
          <w:sz w:val="18"/>
          <w:szCs w:val="18"/>
        </w:rPr>
        <w:t xml:space="preserve"> at the start of each ter</w:t>
      </w:r>
      <w:r w:rsidR="00B80282" w:rsidRPr="00C37B65">
        <w:rPr>
          <w:rFonts w:ascii="Century Gothic" w:hAnsi="Century Gothic"/>
          <w:b/>
          <w:bCs/>
          <w:i/>
          <w:iCs/>
          <w:sz w:val="18"/>
          <w:szCs w:val="18"/>
        </w:rPr>
        <w:t>m.</w:t>
      </w:r>
    </w:p>
    <w:sectPr w:rsidR="003146CF" w:rsidRPr="00C37B65" w:rsidSect="00C75A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72" w:right="1440" w:bottom="1440" w:left="1440" w:header="0" w:footer="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7293" w14:textId="77777777" w:rsidR="00302710" w:rsidRDefault="00302710" w:rsidP="006E21CD">
      <w:r>
        <w:separator/>
      </w:r>
    </w:p>
  </w:endnote>
  <w:endnote w:type="continuationSeparator" w:id="0">
    <w:p w14:paraId="7428C1EB" w14:textId="77777777" w:rsidR="00302710" w:rsidRDefault="00302710" w:rsidP="006E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82A0" w14:textId="77777777" w:rsidR="006E21CD" w:rsidRDefault="006E21CD" w:rsidP="006E21CD">
    <w:pPr>
      <w:pStyle w:val="Footer"/>
      <w:ind w:hanging="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A49C" w14:textId="77777777" w:rsidR="00C75A72" w:rsidRDefault="00C75A7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5EA0E2" wp14:editId="174ED82B">
          <wp:simplePos x="0" y="0"/>
          <wp:positionH relativeFrom="page">
            <wp:posOffset>-104775</wp:posOffset>
          </wp:positionH>
          <wp:positionV relativeFrom="page">
            <wp:posOffset>9829800</wp:posOffset>
          </wp:positionV>
          <wp:extent cx="7762875" cy="1017270"/>
          <wp:effectExtent l="0" t="0" r="9525" b="0"/>
          <wp:wrapTight wrapText="bothSides">
            <wp:wrapPolygon edited="0">
              <wp:start x="0" y="0"/>
              <wp:lineTo x="0" y="21034"/>
              <wp:lineTo x="21573" y="21034"/>
              <wp:lineTo x="21573" y="0"/>
              <wp:lineTo x="0" y="0"/>
            </wp:wrapPolygon>
          </wp:wrapTight>
          <wp:docPr id="4" name="Picture 4" descr="A close 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044919" name="Picture 2" descr="A close up of a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B5CB" w14:textId="77777777" w:rsidR="00302710" w:rsidRDefault="00302710" w:rsidP="006E21CD">
      <w:r>
        <w:separator/>
      </w:r>
    </w:p>
  </w:footnote>
  <w:footnote w:type="continuationSeparator" w:id="0">
    <w:p w14:paraId="43578AB8" w14:textId="77777777" w:rsidR="00302710" w:rsidRDefault="00302710" w:rsidP="006E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F597" w14:textId="77777777" w:rsidR="006E21CD" w:rsidRDefault="006E21CD" w:rsidP="006E21CD">
    <w:pPr>
      <w:pStyle w:val="Header"/>
      <w:ind w:left="-1276" w:hanging="142"/>
    </w:pPr>
  </w:p>
  <w:p w14:paraId="3638A295" w14:textId="77777777" w:rsidR="006E21CD" w:rsidRDefault="006E2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2A03" w14:textId="77777777" w:rsidR="00C75A72" w:rsidRDefault="00C75A72">
    <w:pPr>
      <w:pStyle w:val="Header"/>
    </w:pPr>
  </w:p>
  <w:p w14:paraId="240F63D9" w14:textId="5CE10FD6" w:rsidR="00C75A72" w:rsidRDefault="00477C1D" w:rsidP="000F07BF">
    <w:pPr>
      <w:pStyle w:val="Header"/>
      <w:jc w:val="center"/>
    </w:pPr>
    <w:r>
      <w:rPr>
        <w:noProof/>
      </w:rPr>
      <w:drawing>
        <wp:inline distT="0" distB="0" distL="0" distR="0" wp14:anchorId="709F0409" wp14:editId="0D367B36">
          <wp:extent cx="1697355" cy="1697355"/>
          <wp:effectExtent l="0" t="0" r="0" b="0"/>
          <wp:docPr id="1586232770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32770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24" cy="1699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679E5"/>
    <w:multiLevelType w:val="hybridMultilevel"/>
    <w:tmpl w:val="62EC810E"/>
    <w:lvl w:ilvl="0" w:tplc="95D0B5C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0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10"/>
    <w:rsid w:val="00073D3B"/>
    <w:rsid w:val="000C4554"/>
    <w:rsid w:val="000D53B4"/>
    <w:rsid w:val="000D5C75"/>
    <w:rsid w:val="000F07BF"/>
    <w:rsid w:val="00102CC4"/>
    <w:rsid w:val="001362CB"/>
    <w:rsid w:val="001A1BA9"/>
    <w:rsid w:val="001E2118"/>
    <w:rsid w:val="00302710"/>
    <w:rsid w:val="003146CF"/>
    <w:rsid w:val="00324A4C"/>
    <w:rsid w:val="00387B0F"/>
    <w:rsid w:val="00477C1D"/>
    <w:rsid w:val="00481098"/>
    <w:rsid w:val="00522BD8"/>
    <w:rsid w:val="00542323"/>
    <w:rsid w:val="00582521"/>
    <w:rsid w:val="00680159"/>
    <w:rsid w:val="00693715"/>
    <w:rsid w:val="006A1873"/>
    <w:rsid w:val="006E21CD"/>
    <w:rsid w:val="00781406"/>
    <w:rsid w:val="00886D2E"/>
    <w:rsid w:val="00896E0E"/>
    <w:rsid w:val="008B1E19"/>
    <w:rsid w:val="008F0981"/>
    <w:rsid w:val="00997EC4"/>
    <w:rsid w:val="009B6981"/>
    <w:rsid w:val="009D6135"/>
    <w:rsid w:val="00A01F86"/>
    <w:rsid w:val="00A25527"/>
    <w:rsid w:val="00AE68F2"/>
    <w:rsid w:val="00B56BC1"/>
    <w:rsid w:val="00B76D4F"/>
    <w:rsid w:val="00B80282"/>
    <w:rsid w:val="00B91096"/>
    <w:rsid w:val="00B93DFF"/>
    <w:rsid w:val="00BE495B"/>
    <w:rsid w:val="00BF3E5C"/>
    <w:rsid w:val="00C04197"/>
    <w:rsid w:val="00C2784D"/>
    <w:rsid w:val="00C37B65"/>
    <w:rsid w:val="00C37F66"/>
    <w:rsid w:val="00C75A72"/>
    <w:rsid w:val="00CE3BD4"/>
    <w:rsid w:val="00CF451C"/>
    <w:rsid w:val="00D11985"/>
    <w:rsid w:val="00D34565"/>
    <w:rsid w:val="00DB1773"/>
    <w:rsid w:val="00DE1379"/>
    <w:rsid w:val="00E60FBB"/>
    <w:rsid w:val="00E76751"/>
    <w:rsid w:val="00EC1569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43C4"/>
  <w15:chartTrackingRefBased/>
  <w15:docId w15:val="{472DB6CE-9DB7-4FBF-B5B3-FDF7AE4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1CD"/>
  </w:style>
  <w:style w:type="paragraph" w:styleId="Footer">
    <w:name w:val="footer"/>
    <w:basedOn w:val="Normal"/>
    <w:link w:val="FooterChar"/>
    <w:uiPriority w:val="99"/>
    <w:unhideWhenUsed/>
    <w:rsid w:val="006E2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1CD"/>
  </w:style>
  <w:style w:type="character" w:styleId="Hyperlink">
    <w:name w:val="Hyperlink"/>
    <w:rsid w:val="003027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3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ustom%20Office%20Templates\Strathearn%20Prep%20-%20Headed%20Paper%20-%20First%20page%20only%20log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Strathearn Prep - Headed Paper - First page only logos</Template>
  <TotalTime>68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Martin</dc:creator>
  <cp:keywords/>
  <dc:description/>
  <cp:lastModifiedBy>L Martin</cp:lastModifiedBy>
  <cp:revision>8</cp:revision>
  <cp:lastPrinted>2026-01-30T10:16:00Z</cp:lastPrinted>
  <dcterms:created xsi:type="dcterms:W3CDTF">2026-01-29T22:50:00Z</dcterms:created>
  <dcterms:modified xsi:type="dcterms:W3CDTF">2026-03-08T14:49:00Z</dcterms:modified>
</cp:coreProperties>
</file>